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AFC9E" w14:textId="77777777" w:rsidR="004B5947" w:rsidRDefault="000B3FD7" w:rsidP="004B5947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bookmarkStart w:id="0" w:name="_GoBack"/>
      <w:bookmarkEnd w:id="0"/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t>checkliste sicherheitsbeauftragte</w:t>
      </w:r>
    </w:p>
    <w:p w14:paraId="6339FAF5" w14:textId="77777777" w:rsidR="000B3FD7" w:rsidRDefault="000B3FD7" w:rsidP="004B5947">
      <w:pPr>
        <w:spacing w:before="95"/>
        <w:ind w:left="105"/>
        <w:rPr>
          <w:b/>
        </w:rPr>
      </w:pP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13"/>
        <w:gridCol w:w="675"/>
        <w:gridCol w:w="567"/>
      </w:tblGrid>
      <w:tr w:rsidR="000B3FD7" w:rsidRPr="009318BC" w14:paraId="3008C219" w14:textId="77777777" w:rsidTr="002E5573">
        <w:trPr>
          <w:trHeight w:val="649"/>
        </w:trPr>
        <w:tc>
          <w:tcPr>
            <w:tcW w:w="6550" w:type="dxa"/>
            <w:gridSpan w:val="2"/>
            <w:vMerge w:val="restart"/>
            <w:shd w:val="clear" w:color="auto" w:fill="FFFC40"/>
            <w:noWrap/>
            <w:vAlign w:val="center"/>
          </w:tcPr>
          <w:p w14:paraId="425D86BC" w14:textId="77777777" w:rsidR="000B3FD7" w:rsidRPr="009318BC" w:rsidRDefault="000B3FD7" w:rsidP="003F197C">
            <w:pPr>
              <w:spacing w:before="480" w:after="0" w:line="22" w:lineRule="atLeast"/>
              <w:rPr>
                <w:b/>
                <w:sz w:val="28"/>
                <w:szCs w:val="28"/>
              </w:rPr>
            </w:pPr>
            <w:r>
              <w:rPr>
                <w:b/>
              </w:rPr>
              <w:t>Darauf sollten Sicherheitsbeauftragte achten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FFFC40"/>
            <w:vAlign w:val="center"/>
          </w:tcPr>
          <w:p w14:paraId="1906AC32" w14:textId="77777777" w:rsidR="000B3FD7" w:rsidRPr="009318BC" w:rsidRDefault="000B3FD7" w:rsidP="003F197C">
            <w:pPr>
              <w:spacing w:before="0" w:after="0" w:line="22" w:lineRule="atLeast"/>
              <w:jc w:val="center"/>
              <w:rPr>
                <w:b/>
                <w:sz w:val="20"/>
                <w:szCs w:val="20"/>
              </w:rPr>
            </w:pPr>
            <w:r w:rsidRPr="009318BC">
              <w:rPr>
                <w:b/>
                <w:sz w:val="20"/>
                <w:szCs w:val="20"/>
              </w:rPr>
              <w:t>Antwort</w:t>
            </w:r>
          </w:p>
        </w:tc>
      </w:tr>
      <w:tr w:rsidR="000B3FD7" w:rsidRPr="009318BC" w14:paraId="4D4CB953" w14:textId="77777777" w:rsidTr="002E5573">
        <w:trPr>
          <w:trHeight w:val="503"/>
        </w:trPr>
        <w:tc>
          <w:tcPr>
            <w:tcW w:w="6550" w:type="dxa"/>
            <w:gridSpan w:val="2"/>
            <w:vMerge/>
            <w:tcBorders>
              <w:bottom w:val="single" w:sz="4" w:space="0" w:color="auto"/>
            </w:tcBorders>
            <w:shd w:val="clear" w:color="auto" w:fill="FFFC40"/>
            <w:noWrap/>
            <w:vAlign w:val="center"/>
          </w:tcPr>
          <w:p w14:paraId="5B0AFAF1" w14:textId="77777777" w:rsidR="000B3FD7" w:rsidRPr="009318BC" w:rsidRDefault="000B3FD7" w:rsidP="003F197C">
            <w:pPr>
              <w:spacing w:before="480" w:after="0" w:line="22" w:lineRule="atLeast"/>
              <w:rPr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C40"/>
          </w:tcPr>
          <w:p w14:paraId="4F49E2CA" w14:textId="77777777" w:rsidR="000B3FD7" w:rsidRPr="009318BC" w:rsidRDefault="000B3FD7" w:rsidP="003F197C">
            <w:pPr>
              <w:spacing w:before="0" w:after="0" w:line="22" w:lineRule="atLeast"/>
              <w:jc w:val="center"/>
              <w:rPr>
                <w:b/>
                <w:sz w:val="20"/>
                <w:szCs w:val="20"/>
              </w:rPr>
            </w:pPr>
            <w:r w:rsidRPr="009318BC">
              <w:rPr>
                <w:b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C40"/>
          </w:tcPr>
          <w:p w14:paraId="608E4728" w14:textId="77777777" w:rsidR="000B3FD7" w:rsidRPr="009318BC" w:rsidRDefault="000B3FD7" w:rsidP="003F197C">
            <w:pPr>
              <w:spacing w:before="0" w:after="0" w:line="22" w:lineRule="atLeast"/>
              <w:jc w:val="center"/>
              <w:rPr>
                <w:b/>
                <w:sz w:val="20"/>
                <w:szCs w:val="20"/>
              </w:rPr>
            </w:pPr>
            <w:r w:rsidRPr="009318BC">
              <w:rPr>
                <w:b/>
                <w:sz w:val="20"/>
                <w:szCs w:val="20"/>
              </w:rPr>
              <w:t>nein</w:t>
            </w:r>
          </w:p>
        </w:tc>
      </w:tr>
      <w:tr w:rsidR="000B3FD7" w:rsidRPr="009318BC" w14:paraId="1116276E" w14:textId="77777777" w:rsidTr="003F197C">
        <w:trPr>
          <w:cantSplit/>
        </w:trPr>
        <w:tc>
          <w:tcPr>
            <w:tcW w:w="7792" w:type="dxa"/>
            <w:gridSpan w:val="4"/>
          </w:tcPr>
          <w:p w14:paraId="136E7F4B" w14:textId="77777777" w:rsidR="000B3FD7" w:rsidRPr="009318BC" w:rsidRDefault="000B3FD7" w:rsidP="003F197C">
            <w:pPr>
              <w:spacing w:beforeLines="60" w:before="144" w:afterLines="60" w:after="144" w:line="22" w:lineRule="atLeast"/>
              <w:rPr>
                <w:sz w:val="20"/>
                <w:szCs w:val="20"/>
              </w:rPr>
            </w:pPr>
            <w:r>
              <w:rPr>
                <w:b/>
              </w:rPr>
              <w:t>Arbeitsplätze, Verkehrswege, Flucht- und Rettungswege</w:t>
            </w:r>
          </w:p>
        </w:tc>
      </w:tr>
      <w:tr w:rsidR="00507CA4" w:rsidRPr="009318BC" w14:paraId="2714CFAC" w14:textId="77777777" w:rsidTr="00507CA4">
        <w:trPr>
          <w:cantSplit/>
        </w:trPr>
        <w:tc>
          <w:tcPr>
            <w:tcW w:w="637" w:type="dxa"/>
          </w:tcPr>
          <w:p w14:paraId="19F36FDE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  <w:vAlign w:val="center"/>
          </w:tcPr>
          <w:p w14:paraId="2B176760" w14:textId="77777777" w:rsidR="00507CA4" w:rsidRPr="009318BC" w:rsidRDefault="00507CA4" w:rsidP="00507CA4">
            <w:pPr>
              <w:spacing w:beforeLines="60" w:before="144" w:afterLines="60" w:after="144"/>
            </w:pPr>
            <w:r w:rsidRPr="009C784C">
              <w:t>Gibt es Arbeitsplätze, die nicht ordnungsgemäß aufgeräumt sind (z. B. Werkzeuge nicht am vorgeseh</w:t>
            </w:r>
            <w:r>
              <w:t>e</w:t>
            </w:r>
            <w:r w:rsidRPr="009C784C">
              <w:t>nen Platz)?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3BE58B8B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2719C7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14A344B4" w14:textId="77777777" w:rsidTr="00507CA4">
        <w:trPr>
          <w:cantSplit/>
        </w:trPr>
        <w:tc>
          <w:tcPr>
            <w:tcW w:w="637" w:type="dxa"/>
          </w:tcPr>
          <w:p w14:paraId="646FAE02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2B73693B" w14:textId="77777777" w:rsidR="00507CA4" w:rsidRPr="009318BC" w:rsidRDefault="00507CA4" w:rsidP="00507CA4">
            <w:pPr>
              <w:spacing w:beforeLines="60" w:before="144" w:afterLines="60" w:after="144"/>
            </w:pPr>
            <w:r w:rsidRPr="009C784C">
              <w:t xml:space="preserve">Gibt es Stolperstellen oder Rutschgefahren? 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598C27F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14095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06A2F3E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55180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6A6F0772" w14:textId="77777777" w:rsidTr="00507CA4">
        <w:trPr>
          <w:cantSplit/>
        </w:trPr>
        <w:tc>
          <w:tcPr>
            <w:tcW w:w="637" w:type="dxa"/>
          </w:tcPr>
          <w:p w14:paraId="568F6570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56334E6E" w14:textId="77777777" w:rsidR="00507CA4" w:rsidRPr="00A179D6" w:rsidRDefault="00507CA4" w:rsidP="00507CA4">
            <w:pPr>
              <w:spacing w:beforeLines="60" w:before="144" w:afterLines="60" w:after="144"/>
            </w:pPr>
            <w:r>
              <w:t xml:space="preserve">Gibt es </w:t>
            </w:r>
            <w:r w:rsidRPr="009C784C">
              <w:t>Arbeitsplätze oder Verkehrswege, an denen die Beleuchtung nicht ausreichend oder defekt ist?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954BC83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73585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2D0AC4F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2330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5D0E2A13" w14:textId="77777777" w:rsidTr="00507CA4">
        <w:trPr>
          <w:cantSplit/>
        </w:trPr>
        <w:tc>
          <w:tcPr>
            <w:tcW w:w="637" w:type="dxa"/>
          </w:tcPr>
          <w:p w14:paraId="407D9BD2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2DCFA759" w14:textId="77777777" w:rsidR="00507CA4" w:rsidRPr="00A179D6" w:rsidRDefault="00507CA4" w:rsidP="00507CA4">
            <w:pPr>
              <w:spacing w:beforeLines="60" w:before="144" w:afterLines="60" w:after="144"/>
            </w:pPr>
            <w:r>
              <w:t xml:space="preserve">Sind </w:t>
            </w:r>
            <w:r w:rsidRPr="009C784C">
              <w:t xml:space="preserve">Rettungs- und Fluchtwege </w:t>
            </w:r>
            <w:r>
              <w:t>mangelhaft</w:t>
            </w:r>
            <w:r w:rsidRPr="009C784C">
              <w:t xml:space="preserve"> </w:t>
            </w:r>
            <w:r>
              <w:t>gekennzeichnet</w:t>
            </w:r>
            <w:r w:rsidRPr="009C784C">
              <w:t>, durch Gegenstände zugestellt oder blockiert?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1253D5EE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81024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542C1B6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8718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572A7366" w14:textId="77777777" w:rsidTr="00507CA4">
        <w:trPr>
          <w:cantSplit/>
        </w:trPr>
        <w:tc>
          <w:tcPr>
            <w:tcW w:w="637" w:type="dxa"/>
          </w:tcPr>
          <w:p w14:paraId="0370F545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1F7E0DCB" w14:textId="77777777" w:rsidR="00507CA4" w:rsidRPr="00A179D6" w:rsidRDefault="00507CA4" w:rsidP="00507CA4">
            <w:pPr>
              <w:spacing w:beforeLines="60" w:before="144" w:afterLines="60" w:after="144"/>
            </w:pPr>
            <w:r w:rsidRPr="00A179D6">
              <w:t>Sind Verkehrswege für Personen und Fahrzeuge nicht oder nicht klar erkennbar markiert?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41E3E14A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33095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E46A4BB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25335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49433CC7" w14:textId="77777777" w:rsidTr="00507CA4">
        <w:trPr>
          <w:cantSplit/>
        </w:trPr>
        <w:tc>
          <w:tcPr>
            <w:tcW w:w="637" w:type="dxa"/>
          </w:tcPr>
          <w:p w14:paraId="1299E540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34FC8FE2" w14:textId="77777777" w:rsidR="00507CA4" w:rsidRPr="009C784C" w:rsidRDefault="00507CA4" w:rsidP="00507CA4">
            <w:pPr>
              <w:spacing w:beforeLines="60" w:before="144" w:afterLines="60" w:after="144"/>
            </w:pPr>
            <w:r>
              <w:t>Gibt es d</w:t>
            </w:r>
            <w:r w:rsidRPr="00E834D9">
              <w:t>efekte Treppen oder Geländer?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58289D74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91318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2D4881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8271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6C80FC04" w14:textId="77777777" w:rsidTr="00507CA4">
        <w:trPr>
          <w:cantSplit/>
        </w:trPr>
        <w:tc>
          <w:tcPr>
            <w:tcW w:w="637" w:type="dxa"/>
          </w:tcPr>
          <w:p w14:paraId="337F75CF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3BD76608" w14:textId="77777777" w:rsidR="00507CA4" w:rsidRPr="00A179D6" w:rsidRDefault="00507CA4" w:rsidP="00507CA4">
            <w:pPr>
              <w:spacing w:beforeLines="60" w:before="144" w:afterLines="60" w:after="144"/>
            </w:pPr>
            <w:r>
              <w:t xml:space="preserve">Gibt es </w:t>
            </w:r>
            <w:r w:rsidRPr="009C784C">
              <w:t>Luken oder sonstige Bodenöffnungen, die nicht gegen Hineinfallen gesichert sind?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517226F5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6764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4D6DFB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75967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0354BABF" w14:textId="77777777" w:rsidTr="00507CA4">
        <w:trPr>
          <w:cantSplit/>
        </w:trPr>
        <w:tc>
          <w:tcPr>
            <w:tcW w:w="637" w:type="dxa"/>
          </w:tcPr>
          <w:p w14:paraId="2B510A62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5F081EDA" w14:textId="77777777" w:rsidR="00507CA4" w:rsidRPr="009318BC" w:rsidRDefault="00507CA4" w:rsidP="00507CA4">
            <w:pPr>
              <w:spacing w:beforeLines="60" w:before="144" w:afterLines="60" w:after="144"/>
            </w:pPr>
            <w:r w:rsidRPr="009C784C">
              <w:t>Fehlen vorgeschriebene</w:t>
            </w:r>
            <w:r>
              <w:t xml:space="preserve"> </w:t>
            </w:r>
            <w:r w:rsidRPr="009C784C">
              <w:t>Aushänge (Brand</w:t>
            </w:r>
            <w:r>
              <w:t>schutzplan,</w:t>
            </w:r>
            <w:r w:rsidRPr="009C784C">
              <w:t xml:space="preserve"> Flucht- und Rettungsplan</w:t>
            </w:r>
            <w:r>
              <w:t>,</w:t>
            </w:r>
            <w:r w:rsidRPr="009C784C">
              <w:t xml:space="preserve"> Anleitung zur Ersten Hilfe bei Unfällen)?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55947573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91238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6A97F7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211381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21989CF7" w14:textId="77777777" w:rsidTr="00507CA4">
        <w:trPr>
          <w:cantSplit/>
        </w:trPr>
        <w:tc>
          <w:tcPr>
            <w:tcW w:w="637" w:type="dxa"/>
          </w:tcPr>
          <w:p w14:paraId="648CE6F5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0C854057" w14:textId="77777777" w:rsidR="00507CA4" w:rsidRDefault="00507CA4" w:rsidP="00507CA4">
            <w:pPr>
              <w:spacing w:beforeLines="60" w:before="144" w:afterLines="60" w:after="144"/>
            </w:pPr>
            <w:r>
              <w:t>Werden in Flucht- und Rettungswegen Gegenstände abgestellt (auch vorübergehend)?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6F021355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2851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AC99E4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41571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458FB616" w14:textId="77777777" w:rsidTr="00507CA4">
        <w:trPr>
          <w:cantSplit/>
        </w:trPr>
        <w:tc>
          <w:tcPr>
            <w:tcW w:w="637" w:type="dxa"/>
          </w:tcPr>
          <w:p w14:paraId="76CA8119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51C7A653" w14:textId="77777777" w:rsidR="00507CA4" w:rsidRPr="009318BC" w:rsidRDefault="00507CA4" w:rsidP="00507CA4">
            <w:pPr>
              <w:spacing w:beforeLines="60" w:before="144" w:afterLines="60" w:after="144"/>
            </w:pPr>
            <w:r w:rsidRPr="00A179D6">
              <w:t>Fehlen Warnschilder oder Sicherheitskennzeichnungen?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73449CEF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43177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A457469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66875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00829C2C" w14:textId="77777777" w:rsidTr="00507CA4">
        <w:trPr>
          <w:cantSplit/>
        </w:trPr>
        <w:tc>
          <w:tcPr>
            <w:tcW w:w="637" w:type="dxa"/>
          </w:tcPr>
          <w:p w14:paraId="354950F2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58B31D6B" w14:textId="77777777" w:rsidR="00507CA4" w:rsidRDefault="00507CA4" w:rsidP="00507CA4">
            <w:pPr>
              <w:spacing w:beforeLines="60" w:before="144" w:afterLines="60" w:after="144"/>
            </w:pPr>
            <w:r w:rsidRPr="00A179D6">
              <w:t>Wird an feuergefährdeten Orten geraucht?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6A7C72FA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08248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353CA3F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22798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B3FD7" w:rsidRPr="009318BC" w14:paraId="03F01315" w14:textId="77777777" w:rsidTr="003F197C">
        <w:trPr>
          <w:cantSplit/>
        </w:trPr>
        <w:tc>
          <w:tcPr>
            <w:tcW w:w="7792" w:type="dxa"/>
            <w:gridSpan w:val="4"/>
          </w:tcPr>
          <w:p w14:paraId="2DADE9D3" w14:textId="77777777" w:rsidR="000B3FD7" w:rsidRPr="009318BC" w:rsidRDefault="000B3FD7" w:rsidP="003F197C">
            <w:pPr>
              <w:spacing w:beforeLines="60" w:before="144" w:afterLines="60" w:after="144" w:line="22" w:lineRule="atLeast"/>
              <w:rPr>
                <w:sz w:val="20"/>
                <w:szCs w:val="20"/>
              </w:rPr>
            </w:pPr>
            <w:r>
              <w:rPr>
                <w:b/>
              </w:rPr>
              <w:t>Arbeitsmittel, Schutzeinrichtungen</w:t>
            </w:r>
          </w:p>
        </w:tc>
      </w:tr>
      <w:tr w:rsidR="00507CA4" w:rsidRPr="009318BC" w14:paraId="0BE009BD" w14:textId="77777777" w:rsidTr="00507CA4">
        <w:trPr>
          <w:cantSplit/>
        </w:trPr>
        <w:tc>
          <w:tcPr>
            <w:tcW w:w="637" w:type="dxa"/>
          </w:tcPr>
          <w:p w14:paraId="2C18B9ED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4BA17826" w14:textId="77777777" w:rsidR="00507CA4" w:rsidRPr="009318BC" w:rsidRDefault="00507CA4" w:rsidP="00507CA4">
            <w:pPr>
              <w:spacing w:beforeLines="60" w:before="144" w:afterLines="60" w:after="144"/>
            </w:pPr>
            <w:r w:rsidRPr="00A179D6">
              <w:t>Werden Arbeitsmittel oder elektrische Einrichtungen benutzt, die erkennbare Sicherheitsmängel aufweisen?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C8B3119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981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2E73B70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5678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2FE224B7" w14:textId="77777777" w:rsidTr="00507CA4">
        <w:trPr>
          <w:cantSplit/>
        </w:trPr>
        <w:tc>
          <w:tcPr>
            <w:tcW w:w="637" w:type="dxa"/>
          </w:tcPr>
          <w:p w14:paraId="2CE2472B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7FD0F63D" w14:textId="77777777" w:rsidR="00507CA4" w:rsidRPr="009318BC" w:rsidRDefault="00507CA4" w:rsidP="00507CA4">
            <w:pPr>
              <w:spacing w:beforeLines="60" w:before="144" w:afterLines="60" w:after="144"/>
            </w:pPr>
            <w:r w:rsidRPr="00A179D6">
              <w:t>Fehlen Schutzeinrichtungen an Maschinen und Einrichtungen oder sind sie defekt?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E837627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9103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587089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32557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507CA4" w:rsidRPr="009318BC" w14:paraId="687977B7" w14:textId="77777777" w:rsidTr="00507CA4">
        <w:trPr>
          <w:cantSplit/>
        </w:trPr>
        <w:tc>
          <w:tcPr>
            <w:tcW w:w="637" w:type="dxa"/>
          </w:tcPr>
          <w:p w14:paraId="11A75E5E" w14:textId="77777777" w:rsidR="00507CA4" w:rsidRPr="009318BC" w:rsidRDefault="00507CA4" w:rsidP="00507CA4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5CDC067A" w14:textId="0BE4C2DF" w:rsidR="00507CA4" w:rsidRPr="00A179D6" w:rsidRDefault="00507CA4" w:rsidP="00507CA4">
            <w:pPr>
              <w:spacing w:beforeLines="60" w:before="144" w:afterLines="60" w:after="144"/>
            </w:pPr>
            <w:r w:rsidRPr="00A179D6">
              <w:t xml:space="preserve">Umgehen </w:t>
            </w:r>
            <w:r>
              <w:t>Beschäftigte</w:t>
            </w:r>
            <w:r w:rsidRPr="00A179D6">
              <w:t xml:space="preserve"> die Schutzeinrichtungen, z.B. um Zeit zu sparen?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7FF15759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1719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B0FA26" w14:textId="77777777" w:rsidR="00507CA4" w:rsidRPr="005A5989" w:rsidRDefault="005E235C" w:rsidP="00507CA4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39256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A4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E93A03" w:rsidRPr="009318BC" w14:paraId="2CA5C634" w14:textId="77777777" w:rsidTr="003F197C">
        <w:trPr>
          <w:cantSplit/>
        </w:trPr>
        <w:tc>
          <w:tcPr>
            <w:tcW w:w="637" w:type="dxa"/>
          </w:tcPr>
          <w:p w14:paraId="16F2A79C" w14:textId="77777777" w:rsidR="00E93A03" w:rsidRPr="009318BC" w:rsidRDefault="00E93A03" w:rsidP="00E93A03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7614D65F" w14:textId="77777777" w:rsidR="00E93A03" w:rsidRPr="009318BC" w:rsidRDefault="00E93A03" w:rsidP="00E93A03">
            <w:pPr>
              <w:spacing w:beforeLines="60" w:before="144" w:afterLines="60" w:after="144"/>
            </w:pPr>
            <w:r w:rsidRPr="00A179D6">
              <w:t>Sind defekte Leitern oder Tritte im Umlauf?</w:t>
            </w:r>
          </w:p>
        </w:tc>
        <w:tc>
          <w:tcPr>
            <w:tcW w:w="675" w:type="dxa"/>
          </w:tcPr>
          <w:p w14:paraId="1870FE63" w14:textId="77777777" w:rsidR="00E93A03" w:rsidRPr="00E93A03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32"/>
                <w:szCs w:val="32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  <w:tc>
          <w:tcPr>
            <w:tcW w:w="567" w:type="dxa"/>
          </w:tcPr>
          <w:p w14:paraId="41DBE9D1" w14:textId="77777777" w:rsidR="00E93A03" w:rsidRPr="009318BC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20"/>
                <w:szCs w:val="20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</w:tr>
      <w:tr w:rsidR="00E93A03" w:rsidRPr="009318BC" w14:paraId="411350A6" w14:textId="77777777" w:rsidTr="003F197C">
        <w:trPr>
          <w:cantSplit/>
        </w:trPr>
        <w:tc>
          <w:tcPr>
            <w:tcW w:w="637" w:type="dxa"/>
          </w:tcPr>
          <w:p w14:paraId="6EB1731B" w14:textId="77777777" w:rsidR="00E93A03" w:rsidRPr="009318BC" w:rsidRDefault="00E93A03" w:rsidP="00E93A03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2899D82F" w14:textId="77777777" w:rsidR="00E93A03" w:rsidRPr="009318BC" w:rsidRDefault="00E93A03" w:rsidP="00E93A03">
            <w:pPr>
              <w:spacing w:beforeLines="60" w:before="144" w:afterLines="60" w:after="144"/>
            </w:pPr>
            <w:r w:rsidRPr="00A179D6">
              <w:t>Gibt es Arbeitsmittel oder Anlagen, bei denen die Termine für die vorgeschriebenen wiederkehrenden Prüfungen überzogen sind?</w:t>
            </w:r>
          </w:p>
        </w:tc>
        <w:tc>
          <w:tcPr>
            <w:tcW w:w="675" w:type="dxa"/>
          </w:tcPr>
          <w:p w14:paraId="310742D7" w14:textId="77777777" w:rsidR="00E93A03" w:rsidRPr="00E93A03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32"/>
                <w:szCs w:val="32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  <w:tc>
          <w:tcPr>
            <w:tcW w:w="567" w:type="dxa"/>
          </w:tcPr>
          <w:p w14:paraId="7E9BFBAE" w14:textId="77777777" w:rsidR="00E93A03" w:rsidRPr="009318BC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20"/>
                <w:szCs w:val="20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</w:tr>
      <w:tr w:rsidR="00E93A03" w:rsidRPr="009318BC" w14:paraId="1188C8BC" w14:textId="77777777" w:rsidTr="003F197C">
        <w:trPr>
          <w:cantSplit/>
        </w:trPr>
        <w:tc>
          <w:tcPr>
            <w:tcW w:w="637" w:type="dxa"/>
          </w:tcPr>
          <w:p w14:paraId="1D09D5AF" w14:textId="77777777" w:rsidR="00E93A03" w:rsidRPr="009318BC" w:rsidRDefault="00E93A03" w:rsidP="00E93A03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1D576B33" w14:textId="77777777" w:rsidR="00E93A03" w:rsidRPr="009318BC" w:rsidRDefault="00E93A03" w:rsidP="00E93A03">
            <w:pPr>
              <w:spacing w:beforeLines="60" w:before="144" w:afterLines="60" w:after="144"/>
            </w:pPr>
            <w:r w:rsidRPr="00A179D6">
              <w:t>Fehlen Betriebsanleitungen für Maschinen und Arbeitsmittel oder werden sie nicht befolgt?</w:t>
            </w:r>
          </w:p>
        </w:tc>
        <w:tc>
          <w:tcPr>
            <w:tcW w:w="675" w:type="dxa"/>
          </w:tcPr>
          <w:p w14:paraId="3DB84816" w14:textId="77777777" w:rsidR="00E93A03" w:rsidRPr="00E93A03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32"/>
                <w:szCs w:val="32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  <w:tc>
          <w:tcPr>
            <w:tcW w:w="567" w:type="dxa"/>
          </w:tcPr>
          <w:p w14:paraId="61B2558C" w14:textId="77777777" w:rsidR="00E93A03" w:rsidRPr="009318BC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20"/>
                <w:szCs w:val="20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</w:tr>
      <w:tr w:rsidR="00E93A03" w:rsidRPr="009318BC" w14:paraId="467C18F5" w14:textId="77777777" w:rsidTr="003F197C">
        <w:trPr>
          <w:cantSplit/>
        </w:trPr>
        <w:tc>
          <w:tcPr>
            <w:tcW w:w="637" w:type="dxa"/>
          </w:tcPr>
          <w:p w14:paraId="478984DA" w14:textId="77777777" w:rsidR="00E93A03" w:rsidRPr="009318BC" w:rsidRDefault="00E93A03" w:rsidP="00E93A03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01BA6DA6" w14:textId="77777777" w:rsidR="00E93A03" w:rsidRPr="009318BC" w:rsidRDefault="00E93A03" w:rsidP="00E93A03">
            <w:pPr>
              <w:spacing w:beforeLines="60" w:before="144" w:afterLines="60" w:after="144"/>
            </w:pPr>
            <w:r w:rsidRPr="00A179D6">
              <w:t xml:space="preserve">Fehlen Feuerlöscher oder Erste-Hilfe-Einrichtungen, sind sie nicht frei zugänglich oder ist </w:t>
            </w:r>
            <w:r>
              <w:t>deren</w:t>
            </w:r>
            <w:r w:rsidRPr="00A179D6">
              <w:t xml:space="preserve"> Kennzeichnung mangelhaft?</w:t>
            </w:r>
          </w:p>
        </w:tc>
        <w:tc>
          <w:tcPr>
            <w:tcW w:w="675" w:type="dxa"/>
          </w:tcPr>
          <w:p w14:paraId="680D3399" w14:textId="77777777" w:rsidR="00E93A03" w:rsidRPr="00E93A03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32"/>
                <w:szCs w:val="32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  <w:tc>
          <w:tcPr>
            <w:tcW w:w="567" w:type="dxa"/>
          </w:tcPr>
          <w:p w14:paraId="5D815A8F" w14:textId="77777777" w:rsidR="00E93A03" w:rsidRPr="009318BC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20"/>
                <w:szCs w:val="20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</w:tr>
      <w:tr w:rsidR="000B3FD7" w:rsidRPr="009318BC" w14:paraId="36B7E0FE" w14:textId="77777777" w:rsidTr="003F197C">
        <w:trPr>
          <w:cantSplit/>
        </w:trPr>
        <w:tc>
          <w:tcPr>
            <w:tcW w:w="7792" w:type="dxa"/>
            <w:gridSpan w:val="4"/>
          </w:tcPr>
          <w:p w14:paraId="21D65642" w14:textId="77777777" w:rsidR="000B3FD7" w:rsidRPr="009318BC" w:rsidRDefault="000B3FD7" w:rsidP="003F197C">
            <w:pPr>
              <w:spacing w:beforeLines="60" w:before="144" w:afterLines="60" w:after="144" w:line="22" w:lineRule="atLeast"/>
              <w:rPr>
                <w:sz w:val="20"/>
                <w:szCs w:val="20"/>
              </w:rPr>
            </w:pPr>
            <w:r>
              <w:rPr>
                <w:b/>
              </w:rPr>
              <w:t>Persönliche Schutzausrüstungen</w:t>
            </w:r>
          </w:p>
        </w:tc>
      </w:tr>
      <w:tr w:rsidR="00E93A03" w:rsidRPr="009318BC" w14:paraId="1CAA00FD" w14:textId="77777777" w:rsidTr="003F197C">
        <w:trPr>
          <w:cantSplit/>
        </w:trPr>
        <w:tc>
          <w:tcPr>
            <w:tcW w:w="637" w:type="dxa"/>
          </w:tcPr>
          <w:p w14:paraId="473F40E5" w14:textId="77777777" w:rsidR="00E93A03" w:rsidRPr="009318BC" w:rsidRDefault="00E93A03" w:rsidP="00E93A03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0A97C1D" w14:textId="77777777" w:rsidR="00E93A03" w:rsidRPr="009318BC" w:rsidRDefault="00E93A03" w:rsidP="00E93A03">
            <w:pPr>
              <w:spacing w:beforeLines="60" w:before="144" w:afterLines="60" w:after="144"/>
            </w:pPr>
            <w:r w:rsidRPr="009C784C">
              <w:t xml:space="preserve">Fehlen </w:t>
            </w:r>
            <w:r>
              <w:t>vorgeschriebene P</w:t>
            </w:r>
            <w:r w:rsidRPr="009C784C">
              <w:t>ersönliche Schutzausrüstungen (PSA)</w:t>
            </w:r>
            <w:r>
              <w:t xml:space="preserve"> oder sind sie defekt?</w:t>
            </w:r>
          </w:p>
        </w:tc>
        <w:tc>
          <w:tcPr>
            <w:tcW w:w="675" w:type="dxa"/>
          </w:tcPr>
          <w:p w14:paraId="610B4617" w14:textId="77777777" w:rsidR="00E93A03" w:rsidRPr="00E93A03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32"/>
                <w:szCs w:val="32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  <w:tc>
          <w:tcPr>
            <w:tcW w:w="567" w:type="dxa"/>
          </w:tcPr>
          <w:p w14:paraId="088CCD3B" w14:textId="77777777" w:rsidR="00E93A03" w:rsidRPr="009318BC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20"/>
                <w:szCs w:val="20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</w:tr>
      <w:tr w:rsidR="00E93A03" w:rsidRPr="009318BC" w14:paraId="0B6A7E5D" w14:textId="77777777" w:rsidTr="003F197C">
        <w:trPr>
          <w:cantSplit/>
        </w:trPr>
        <w:tc>
          <w:tcPr>
            <w:tcW w:w="637" w:type="dxa"/>
          </w:tcPr>
          <w:p w14:paraId="40F4B85C" w14:textId="77777777" w:rsidR="00E93A03" w:rsidRPr="009318BC" w:rsidRDefault="00E93A03" w:rsidP="00E93A03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07518215" w14:textId="77777777" w:rsidR="00E93A03" w:rsidRPr="009318BC" w:rsidRDefault="00E93A03" w:rsidP="00E93A03">
            <w:pPr>
              <w:spacing w:beforeLines="60" w:before="144" w:afterLines="60" w:after="144"/>
            </w:pPr>
            <w:r>
              <w:t xml:space="preserve">Werden </w:t>
            </w:r>
            <w:r w:rsidRPr="009C784C">
              <w:t>PSA entgegen der Vorschrift nicht oder falsch benutzt?</w:t>
            </w:r>
          </w:p>
        </w:tc>
        <w:tc>
          <w:tcPr>
            <w:tcW w:w="675" w:type="dxa"/>
          </w:tcPr>
          <w:p w14:paraId="5CF81F3E" w14:textId="77777777" w:rsidR="00E93A03" w:rsidRPr="00E93A03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32"/>
                <w:szCs w:val="32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  <w:tc>
          <w:tcPr>
            <w:tcW w:w="567" w:type="dxa"/>
          </w:tcPr>
          <w:p w14:paraId="35D36F88" w14:textId="77777777" w:rsidR="00E93A03" w:rsidRPr="009318BC" w:rsidRDefault="00E93A03" w:rsidP="00E93A03">
            <w:pPr>
              <w:spacing w:beforeLines="60" w:before="144" w:afterLines="60" w:after="144" w:line="22" w:lineRule="atLeast"/>
              <w:jc w:val="center"/>
              <w:rPr>
                <w:sz w:val="20"/>
                <w:szCs w:val="20"/>
              </w:rPr>
            </w:pPr>
            <w:r w:rsidRPr="00E93A03">
              <w:rPr>
                <w:rFonts w:cs="Times New Roman"/>
                <w:sz w:val="32"/>
                <w:szCs w:val="32"/>
              </w:rPr>
              <w:t>□</w:t>
            </w:r>
          </w:p>
        </w:tc>
      </w:tr>
    </w:tbl>
    <w:p w14:paraId="0F7E73FB" w14:textId="77777777" w:rsidR="000B3FD7" w:rsidRPr="007B0ADD" w:rsidRDefault="000B3FD7" w:rsidP="000B3FD7"/>
    <w:p w14:paraId="01340E86" w14:textId="77777777" w:rsidR="000B3FD7" w:rsidRDefault="000B3FD7" w:rsidP="004B5947">
      <w:pPr>
        <w:spacing w:before="95"/>
        <w:ind w:left="105"/>
        <w:rPr>
          <w:b/>
        </w:rPr>
      </w:pPr>
    </w:p>
    <w:p w14:paraId="451DCFD8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23BB6EE8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689A8CA0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0C11C7DF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212D5F26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64A803ED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1CAB941C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7D5DB70E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0F449FD5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56B458B6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5FBC3002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518A9A29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4D490424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p w14:paraId="0530AC7A" w14:textId="77777777" w:rsidR="004B5947" w:rsidRPr="004B5947" w:rsidRDefault="004B5947" w:rsidP="004B5947">
      <w:pPr>
        <w:rPr>
          <w:rFonts w:ascii="Calibri" w:eastAsia="Times New Roman" w:hAnsi="Calibri" w:cs="Calibri"/>
          <w:sz w:val="28"/>
          <w:szCs w:val="28"/>
          <w:highlight w:val="yellow"/>
          <w:lang w:eastAsia="de-DE"/>
        </w:rPr>
      </w:pPr>
    </w:p>
    <w:sectPr w:rsidR="004B5947" w:rsidRPr="004B5947" w:rsidSect="00811147">
      <w:headerReference w:type="default" r:id="rId11"/>
      <w:footerReference w:type="default" r:id="rId12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9BE16" w14:textId="77777777" w:rsidR="005E235C" w:rsidRDefault="005E235C" w:rsidP="008B0457">
      <w:pPr>
        <w:spacing w:line="240" w:lineRule="auto"/>
      </w:pPr>
      <w:r>
        <w:separator/>
      </w:r>
    </w:p>
  </w:endnote>
  <w:endnote w:type="continuationSeparator" w:id="0">
    <w:p w14:paraId="6B7AFFBE" w14:textId="77777777" w:rsidR="005E235C" w:rsidRDefault="005E235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49F08" w14:textId="14834B19" w:rsidR="007910E9" w:rsidRDefault="00AD2609" w:rsidP="00C67D68">
    <w:pPr>
      <w:pStyle w:val="Fuzeile"/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6CD1BB6" wp14:editId="35AD085C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A6BF1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441C96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Xpert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4B5947">
      <w:rPr>
        <w:rFonts w:asciiTheme="majorHAnsi" w:hAnsiTheme="majorHAnsi" w:cstheme="majorHAnsi"/>
        <w:sz w:val="18"/>
        <w:lang w:bidi="de-DE"/>
      </w:rPr>
      <w:t>Rafael de la Roza</w:t>
    </w:r>
    <w:r w:rsidR="00ED5AB0">
      <w:rPr>
        <w:rFonts w:asciiTheme="majorHAnsi" w:hAnsiTheme="majorHAnsi" w:cstheme="majorHAnsi"/>
        <w:sz w:val="18"/>
        <w:lang w:bidi="de-DE"/>
      </w:rPr>
      <w:t xml:space="preserve"> </w:t>
    </w:r>
  </w:p>
  <w:p w14:paraId="68A5C7CD" w14:textId="77777777"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8751AB" w:rsidRPr="008751AB">
      <w:rPr>
        <w:rFonts w:asciiTheme="majorHAnsi" w:hAnsiTheme="majorHAnsi" w:cstheme="majorHAnsi"/>
        <w:noProof/>
        <w:sz w:val="16"/>
        <w:lang w:bidi="de-DE"/>
      </w:rPr>
      <w:t>2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3AEEF1C5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38E05" w14:textId="77777777" w:rsidR="005E235C" w:rsidRDefault="005E235C" w:rsidP="008B0457">
      <w:pPr>
        <w:spacing w:line="240" w:lineRule="auto"/>
      </w:pPr>
      <w:r>
        <w:separator/>
      </w:r>
    </w:p>
  </w:footnote>
  <w:footnote w:type="continuationSeparator" w:id="0">
    <w:p w14:paraId="53102DA3" w14:textId="77777777" w:rsidR="005E235C" w:rsidRDefault="005E235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889" w14:textId="4E084300" w:rsidR="00C67D68" w:rsidRDefault="008751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4DAAEBE" wp14:editId="5D2C7855">
          <wp:simplePos x="0" y="0"/>
          <wp:positionH relativeFrom="margin">
            <wp:posOffset>41910</wp:posOffset>
          </wp:positionH>
          <wp:positionV relativeFrom="paragraph">
            <wp:posOffset>300990</wp:posOffset>
          </wp:positionV>
          <wp:extent cx="2313940" cy="570865"/>
          <wp:effectExtent l="0" t="0" r="0" b="635"/>
          <wp:wrapThrough wrapText="bothSides">
            <wp:wrapPolygon edited="0">
              <wp:start x="533" y="0"/>
              <wp:lineTo x="0" y="2162"/>
              <wp:lineTo x="0" y="9370"/>
              <wp:lineTo x="178" y="15137"/>
              <wp:lineTo x="533" y="20903"/>
              <wp:lineTo x="889" y="20903"/>
              <wp:lineTo x="2845" y="20903"/>
              <wp:lineTo x="21339" y="18020"/>
              <wp:lineTo x="21339" y="2162"/>
              <wp:lineTo x="2490" y="0"/>
              <wp:lineTo x="533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70F95AB" wp14:editId="2DFF4479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05DC5"/>
    <w:multiLevelType w:val="hybridMultilevel"/>
    <w:tmpl w:val="089A67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510F3"/>
    <w:rsid w:val="000843C5"/>
    <w:rsid w:val="000A67DF"/>
    <w:rsid w:val="000A7BB2"/>
    <w:rsid w:val="000B3FD7"/>
    <w:rsid w:val="001366CC"/>
    <w:rsid w:val="001369F1"/>
    <w:rsid w:val="001421CE"/>
    <w:rsid w:val="00181F90"/>
    <w:rsid w:val="00194FA3"/>
    <w:rsid w:val="00210551"/>
    <w:rsid w:val="00247E4A"/>
    <w:rsid w:val="002847C3"/>
    <w:rsid w:val="00286C0D"/>
    <w:rsid w:val="00290C95"/>
    <w:rsid w:val="002A0996"/>
    <w:rsid w:val="002B1C90"/>
    <w:rsid w:val="002D5565"/>
    <w:rsid w:val="002D7A3F"/>
    <w:rsid w:val="002E5573"/>
    <w:rsid w:val="003A29F6"/>
    <w:rsid w:val="003A31DE"/>
    <w:rsid w:val="003A77CE"/>
    <w:rsid w:val="003D5844"/>
    <w:rsid w:val="00421026"/>
    <w:rsid w:val="00441C96"/>
    <w:rsid w:val="0047476B"/>
    <w:rsid w:val="004B0BCF"/>
    <w:rsid w:val="004B5947"/>
    <w:rsid w:val="00507CA4"/>
    <w:rsid w:val="00585E82"/>
    <w:rsid w:val="00595455"/>
    <w:rsid w:val="005A5989"/>
    <w:rsid w:val="005A6D10"/>
    <w:rsid w:val="005E235C"/>
    <w:rsid w:val="006259A1"/>
    <w:rsid w:val="00675F78"/>
    <w:rsid w:val="006C0196"/>
    <w:rsid w:val="006C0AED"/>
    <w:rsid w:val="006C27EC"/>
    <w:rsid w:val="006C444D"/>
    <w:rsid w:val="006E57EE"/>
    <w:rsid w:val="00740222"/>
    <w:rsid w:val="007910E9"/>
    <w:rsid w:val="00791462"/>
    <w:rsid w:val="0081053B"/>
    <w:rsid w:val="00811147"/>
    <w:rsid w:val="008751AB"/>
    <w:rsid w:val="00883DE3"/>
    <w:rsid w:val="008B0457"/>
    <w:rsid w:val="00906010"/>
    <w:rsid w:val="00946365"/>
    <w:rsid w:val="009739C5"/>
    <w:rsid w:val="00A27BBA"/>
    <w:rsid w:val="00A34118"/>
    <w:rsid w:val="00A359D2"/>
    <w:rsid w:val="00A37838"/>
    <w:rsid w:val="00A4412E"/>
    <w:rsid w:val="00A455D9"/>
    <w:rsid w:val="00A741FB"/>
    <w:rsid w:val="00A85379"/>
    <w:rsid w:val="00AD2609"/>
    <w:rsid w:val="00AE53AB"/>
    <w:rsid w:val="00B04DF0"/>
    <w:rsid w:val="00B11398"/>
    <w:rsid w:val="00B27F29"/>
    <w:rsid w:val="00B30935"/>
    <w:rsid w:val="00B55E3C"/>
    <w:rsid w:val="00B734EF"/>
    <w:rsid w:val="00B75C23"/>
    <w:rsid w:val="00B80F1F"/>
    <w:rsid w:val="00BB5447"/>
    <w:rsid w:val="00C67D68"/>
    <w:rsid w:val="00C95E8D"/>
    <w:rsid w:val="00CE411D"/>
    <w:rsid w:val="00D00296"/>
    <w:rsid w:val="00D141B9"/>
    <w:rsid w:val="00D21754"/>
    <w:rsid w:val="00D362F4"/>
    <w:rsid w:val="00D40598"/>
    <w:rsid w:val="00D41208"/>
    <w:rsid w:val="00DD2D86"/>
    <w:rsid w:val="00E42E27"/>
    <w:rsid w:val="00E71676"/>
    <w:rsid w:val="00E93A03"/>
    <w:rsid w:val="00EA306D"/>
    <w:rsid w:val="00ED5AB0"/>
    <w:rsid w:val="00EE14B4"/>
    <w:rsid w:val="00F06AF6"/>
    <w:rsid w:val="00F2435D"/>
    <w:rsid w:val="00F5564F"/>
    <w:rsid w:val="00F6243E"/>
    <w:rsid w:val="00F80C72"/>
    <w:rsid w:val="00F93095"/>
    <w:rsid w:val="00FA0816"/>
    <w:rsid w:val="00FB4A42"/>
    <w:rsid w:val="00FD0414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59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annotation reference" w:uiPriority="99"/>
    <w:lsdException w:name="Title" w:semiHidden="0" w:unhideWhenUsed="0"/>
    <w:lsdException w:name="Body Text" w:uiPriority="1" w:qFormat="1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A6D10"/>
    <w:rPr>
      <w:color w:val="4A8097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annotation reference" w:uiPriority="99"/>
    <w:lsdException w:name="Title" w:semiHidden="0" w:unhideWhenUsed="0"/>
    <w:lsdException w:name="Body Text" w:uiPriority="1" w:qFormat="1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A6D10"/>
    <w:rPr>
      <w:color w:val="4A809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749CF-927D-4540-951E-6ABF4D8B9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282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2023-08-18T08:47:00Z</dcterms:created>
  <dcterms:modified xsi:type="dcterms:W3CDTF">2024-07-31T14:40:00Z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